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52" w:name="kempsey-profile"/>
    <w:p>
      <w:pPr>
        <w:pStyle w:val="Heading1"/>
      </w:pPr>
      <w:r>
        <w:t xml:space="preserve">Kempsey Profile</w:t>
      </w:r>
    </w:p>
    <w:p>
      <w:pPr>
        <w:pStyle w:val="FirstParagraph"/>
      </w:pPr>
      <w:r>
        <w:t xml:space="preserve">Report generated on 12 February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3,376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31,453          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Kempsey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47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47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11,701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195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4.7%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Kempsey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New South Wales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5,465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807,495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3,250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439,775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2,335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248,695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1,735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217,665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$40,497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$1,457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12,118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172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2,278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122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1,565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1,493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Public Administration and Safety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1,129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Public Administration and Safety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1,071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4,724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4,830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33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2022.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1076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1076 - Mid North NSW Bushfires (16 October 2023 onwards)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Bushfire</w:t>
            </w:r>
          </w:p>
        </w:tc>
      </w:tr>
      <w:tr>
        <w:trPr>
          <w:trHeight w:val="360" w:hRule="auto"/>
        </w:trPr>
        body2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1071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1071 - North Eastern NSW Bushfires (21 August 2023 onwards)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B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Bushfire</w:t>
            </w:r>
          </w:p>
        </w:tc>
      </w:tr>
    </w:tbl>
    <w:bookmarkStart w:id="32" w:name="section-5"/>
    <w:p>
      <w:pPr>
        <w:pStyle w:val="Heading5"/>
      </w:pPr>
    </w:p>
    <w:bookmarkEnd w:id="32"/>
    <w:bookmarkEnd w:id="33"/>
    <w:bookmarkStart w:id="37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2022.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4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 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 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payment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113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  <w:tr>
        <w:trPr>
          <w:trHeight w:val="360" w:hRule="auto"/>
        </w:trPr>
        body 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allowance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  <w:tr>
        <w:trPr>
          <w:trHeight w:val="360" w:hRule="auto"/>
        </w:trPr>
        body 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Relief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  <w:tr>
        <w:trPr>
          <w:trHeight w:val="360" w:hRule="auto"/>
        </w:trPr>
        body 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152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742,341</w:t>
            </w:r>
          </w:p>
        </w:tc>
      </w:tr>
      <w:tr>
        <w:trPr>
          <w:trHeight w:val="360" w:hRule="auto"/>
        </w:trPr>
        body 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Concessional Loans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680,000</w:t>
            </w:r>
          </w:p>
        </w:tc>
      </w:tr>
      <w:tr>
        <w:trPr>
          <w:trHeight w:val="360" w:hRule="auto"/>
        </w:trPr>
        body 6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 ($50,000)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163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402,760</w:t>
            </w:r>
          </w:p>
        </w:tc>
      </w:tr>
      <w:tr>
        <w:trPr>
          <w:trHeight w:val="360" w:hRule="auto"/>
        </w:trPr>
        body 7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Payment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3,385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7,220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4,039,000</w:t>
            </w:r>
          </w:p>
        </w:tc>
      </w:tr>
      <w:tr>
        <w:trPr>
          <w:trHeight w:val="360" w:hRule="auto"/>
        </w:trPr>
        body 8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 ($75,000)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286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14,126,291</w:t>
            </w:r>
          </w:p>
        </w:tc>
      </w:tr>
      <w:tr>
        <w:trPr>
          <w:trHeight w:val="360" w:hRule="auto"/>
        </w:trPr>
        body 9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Allowance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227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130,874.2</w:t>
            </w:r>
          </w:p>
        </w:tc>
      </w:tr>
      <w:tr>
        <w:trPr>
          <w:trHeight w:val="360" w:hRule="auto"/>
        </w:trPr>
        body10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278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11,638,378</w:t>
            </w:r>
          </w:p>
        </w:tc>
      </w:tr>
      <w:tr>
        <w:trPr>
          <w:trHeight w:val="360" w:hRule="auto"/>
        </w:trPr>
        body11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Landholder Grants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89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123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1,739,825</w:t>
            </w:r>
          </w:p>
        </w:tc>
      </w:tr>
    </w:tbl>
    <w:bookmarkStart w:id="35" w:name="section-6"/>
    <w:p>
      <w:pPr>
        <w:pStyle w:val="Heading5"/>
      </w:pPr>
    </w:p>
    <w:bookmarkEnd w:id="35"/>
    <w:bookmarkStart w:id="36" w:name="section-7"/>
    <w:p>
      <w:pPr>
        <w:pStyle w:val="Heading5"/>
      </w:pPr>
    </w:p>
    <w:bookmarkEnd w:id="36"/>
    <w:bookmarkEnd w:id="37"/>
    <w:bookmarkStart w:id="51" w:name="emergency-response-fund-erf"/>
    <w:p>
      <w:pPr>
        <w:pStyle w:val="Heading2"/>
      </w:pPr>
      <w:r>
        <w:t xml:space="preserve">Emergency Response Fund (ERF)</w:t>
      </w:r>
    </w:p>
    <w:p>
      <w:pPr>
        <w:pStyle w:val="FirstParagraph"/>
      </w:pPr>
      <w:r>
        <w:t xml:space="preserve">The Emergency Response Fund is an investment fund to maximise the Commonwealth’s capacity to support states and territories responses to major natural disasters into the future.</w:t>
      </w:r>
    </w:p>
    <w:p>
      <w:pPr>
        <w:pStyle w:val="BodyText"/>
      </w:pPr>
      <w:r>
        <w:t xml:space="preserve">*Some program costs are shared amongst multiple LGAs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518"/>
        <w:gridCol w:w="1739"/>
        <w:gridCol w:w="217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Program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Number of Programs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Commonwealth agreed funding*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 Recovery and Resilience Program - New South Wales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75,000,000</w:t>
            </w:r>
          </w:p>
        </w:tc>
      </w:tr>
    </w:tbl>
    <w:bookmarkStart w:id="38" w:name="section-8"/>
    <w:p>
      <w:pPr>
        <w:pStyle w:val="Heading5"/>
      </w:pPr>
    </w:p>
    <w:bookmarkEnd w:id="38"/>
    <w:bookmarkStart w:id="39" w:name="section-9"/>
    <w:p>
      <w:pPr>
        <w:pStyle w:val="Heading5"/>
      </w:pPr>
    </w:p>
    <w:p>
      <w:r>
        <w:br w:type="page"/>
      </w:r>
    </w:p>
    <w:bookmarkEnd w:id="39"/>
    <w:bookmarkStart w:id="50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7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8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9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50"/>
    <w:bookmarkEnd w:id="51"/>
    <w:bookmarkEnd w:id="52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1" Target="https://data.gov.au/dataset/ds-dga-cff2ae8a-55e4-47db-a66d-e177fe0ac6a0/details" TargetMode="External" /><Relationship Type="http://schemas.openxmlformats.org/officeDocument/2006/relationships/hyperlink" Id="rId45" Target="https://economy.id.com.au/" TargetMode="External" /><Relationship Type="http://schemas.openxmlformats.org/officeDocument/2006/relationships/hyperlink" Id="rId46" Target="https://www.abs.gov.au/statistics/economy/business-indicators/counts-australian-businesses-including-entries-and-exits/latest-release" TargetMode="External" /><Relationship Type="http://schemas.openxmlformats.org/officeDocument/2006/relationships/hyperlink" Id="rId49" Target="https://www.abs.gov.au/statistics/labour/earnings-and-working-conditions/personal-income-australia/latest-release#data-downloads" TargetMode="External" /><Relationship Type="http://schemas.openxmlformats.org/officeDocument/2006/relationships/hyperlink" Id="rId48" Target="https://www.abs.gov.au/statistics/labour/employment-and-unemployment/labour-force-australia-detailed/latest-release" TargetMode="External" /><Relationship Type="http://schemas.openxmlformats.org/officeDocument/2006/relationships/hyperlink" Id="rId42" Target="https://www.abs.gov.au/statistics/people/housing/estimating-homelessness-census/latest-release#data-downloads" TargetMode="External" /><Relationship Type="http://schemas.openxmlformats.org/officeDocument/2006/relationships/hyperlink" Id="rId44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7" Target="https://www.abs.gov.au/statistics/people/population/regional-population-age-and-sex/latest-release#data-downloads" TargetMode="External" /><Relationship Type="http://schemas.openxmlformats.org/officeDocument/2006/relationships/hyperlink" Id="rId40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3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1" Target="https://data.gov.au/dataset/ds-dga-cff2ae8a-55e4-47db-a66d-e177fe0ac6a0/details" TargetMode="External" /><Relationship Type="http://schemas.openxmlformats.org/officeDocument/2006/relationships/hyperlink" Id="rId45" Target="https://economy.id.com.au/" TargetMode="External" /><Relationship Type="http://schemas.openxmlformats.org/officeDocument/2006/relationships/hyperlink" Id="rId46" Target="https://www.abs.gov.au/statistics/economy/business-indicators/counts-australian-businesses-including-entries-and-exits/latest-release" TargetMode="External" /><Relationship Type="http://schemas.openxmlformats.org/officeDocument/2006/relationships/hyperlink" Id="rId49" Target="https://www.abs.gov.au/statistics/labour/earnings-and-working-conditions/personal-income-australia/latest-release#data-downloads" TargetMode="External" /><Relationship Type="http://schemas.openxmlformats.org/officeDocument/2006/relationships/hyperlink" Id="rId48" Target="https://www.abs.gov.au/statistics/labour/employment-and-unemployment/labour-force-australia-detailed/latest-release" TargetMode="External" /><Relationship Type="http://schemas.openxmlformats.org/officeDocument/2006/relationships/hyperlink" Id="rId42" Target="https://www.abs.gov.au/statistics/people/housing/estimating-homelessness-census/latest-release#data-downloads" TargetMode="External" /><Relationship Type="http://schemas.openxmlformats.org/officeDocument/2006/relationships/hyperlink" Id="rId44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7" Target="https://www.abs.gov.au/statistics/people/population/regional-population-age-and-sex/latest-release#data-downloads" TargetMode="External" /><Relationship Type="http://schemas.openxmlformats.org/officeDocument/2006/relationships/hyperlink" Id="rId40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3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2025-02-12T02:17:50Z</dcterms:created>
  <dcterms:modified xsi:type="dcterms:W3CDTF">2025-02-12T02:17:50Z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